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40D53839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88565C">
        <w:rPr>
          <w:rFonts w:ascii="Calibri" w:eastAsia="Calibri" w:hAnsi="Calibri"/>
          <w:sz w:val="22"/>
          <w:szCs w:val="22"/>
          <w:lang w:val="sr-Latn-RS"/>
        </w:rPr>
        <w:t>4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7A5BE6F3" w:rsidR="00964C1E" w:rsidRPr="00F6306C" w:rsidRDefault="0088565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6E6348FE" w:rsidR="00964C1E" w:rsidRPr="0030505E" w:rsidRDefault="0088565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3мм 400х400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6D0C62D7" w:rsidR="00964C1E" w:rsidRPr="00A52DC6" w:rsidRDefault="0088565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1BFE5D67" w:rsidR="00964C1E" w:rsidRPr="00A52DC6" w:rsidRDefault="0088565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BF0AF27" w:rsidR="00964C1E" w:rsidRPr="00A52DC6" w:rsidRDefault="0088565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3E13539A" w:rsidR="00964C1E" w:rsidRPr="0030505E" w:rsidRDefault="0088565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3мм 300х300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2220C9F3" w:rsidR="00964C1E" w:rsidRPr="00A52DC6" w:rsidRDefault="0088565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851FBA2" w:rsidR="00964C1E" w:rsidRPr="00A52DC6" w:rsidRDefault="0088565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47153CD8" w:rsidR="0030505E" w:rsidRPr="00F6306C" w:rsidRDefault="0088565C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Стопице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04AD332B" w:rsidR="0030505E" w:rsidRPr="0030505E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Бакарна 70/10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62499B4C" w:rsidR="0030505E" w:rsidRPr="002D56B5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47ECB1B7" w:rsidR="0030505E" w:rsidRPr="0030505E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5BEB527D" w:rsidR="0030505E" w:rsidRPr="00F6306C" w:rsidRDefault="0088565C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Стопице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0BA0917F" w:rsidR="0030505E" w:rsidRPr="0030505E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Бакарна 70/12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538BC8EA" w:rsidR="0030505E" w:rsidRPr="002D56B5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382FB325" w:rsidR="0030505E" w:rsidRPr="00811E0D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3D9A0D09" w:rsidR="0030505E" w:rsidRPr="00F6306C" w:rsidRDefault="0088565C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Силиконска жица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4079308D" w:rsidR="0030505E" w:rsidRPr="0088565C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2,5мм2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34A794A5" w:rsidR="0030505E" w:rsidRPr="002D56B5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0C7BC20C" w:rsidR="0030505E" w:rsidRPr="00811E0D" w:rsidRDefault="0088565C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443B" w14:textId="77777777" w:rsidR="00A52C19" w:rsidRDefault="00A52C19" w:rsidP="00AD7978">
      <w:r>
        <w:separator/>
      </w:r>
    </w:p>
  </w:endnote>
  <w:endnote w:type="continuationSeparator" w:id="0">
    <w:p w14:paraId="7A9A6F07" w14:textId="77777777" w:rsidR="00A52C19" w:rsidRDefault="00A52C1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94CE" w14:textId="77777777" w:rsidR="00A52C19" w:rsidRDefault="00A52C19" w:rsidP="00AD7978">
      <w:r>
        <w:separator/>
      </w:r>
    </w:p>
  </w:footnote>
  <w:footnote w:type="continuationSeparator" w:id="0">
    <w:p w14:paraId="0D522591" w14:textId="77777777" w:rsidR="00A52C19" w:rsidRDefault="00A52C1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7014D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31DE1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277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65</cp:revision>
  <cp:lastPrinted>2022-08-15T08:23:00Z</cp:lastPrinted>
  <dcterms:created xsi:type="dcterms:W3CDTF">2023-03-16T05:35:00Z</dcterms:created>
  <dcterms:modified xsi:type="dcterms:W3CDTF">2023-06-01T04:04:00Z</dcterms:modified>
</cp:coreProperties>
</file>